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22.958pt;margin-top:41.674pt;width:523.4790pt;height:18.858pt;mso-position-horizontal-relative:page;mso-position-vertical-relative:page;z-index:-355" coordorigin="459,833" coordsize="10470,377">
            <v:group style="position:absolute;left:466;top:847;width:10455;height:2" coordorigin="466,847" coordsize="10455,2">
              <v:shape style="position:absolute;left:466;top:847;width:10455;height:2" coordorigin="466,847" coordsize="10455,0" path="m466,847l10922,847e" filled="f" stroked="t" strokeweight=".706pt" strokecolor="#DFE1E5">
                <v:path arrowok="t"/>
              </v:shape>
            </v:group>
            <v:group style="position:absolute;left:466;top:1198;width:10455;height:2" coordorigin="466,1198" coordsize="10455,2">
              <v:shape style="position:absolute;left:466;top:1198;width:10455;height:2" coordorigin="466,1198" coordsize="10455,0" path="m466,1198l10922,1198e" filled="f" stroked="t" strokeweight=".705pt" strokecolor="#DFE1E5">
                <v:path arrowok="t"/>
              </v:shape>
            </v:group>
            <v:group style="position:absolute;left:472;top:841;width:2;height:363" coordorigin="472,841" coordsize="2,363">
              <v:shape style="position:absolute;left:472;top:841;width:2;height:363" coordorigin="472,841" coordsize="0,363" path="m472,841l472,1204e" filled="f" stroked="t" strokeweight=".706pt" strokecolor="#DFE1E5">
                <v:path arrowok="t"/>
              </v:shape>
            </v:group>
            <v:group style="position:absolute;left:10916;top:841;width:2;height:363" coordorigin="10916,841" coordsize="2,363">
              <v:shape style="position:absolute;left:10916;top:841;width:2;height:363" coordorigin="10916,841" coordsize="0,363" path="m10916,841l10916,1204e" filled="f" stroked="t" strokeweight=".705pt" strokecolor="#DFE1E5">
                <v:path arrowok="t"/>
              </v:shape>
              <v:shape style="position:absolute;left:587;top:937;width:1488;height:182" type="#_x0000_t75">
                <v:imagedata r:id="rId7" o:title=""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3.34735pt;height:103.47750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8" w:after="0" w:line="159" w:lineRule="exact"/>
        <w:ind w:left="369" w:right="-20"/>
        <w:jc w:val="left"/>
        <w:tabs>
          <w:tab w:pos="100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Page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d'accueil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23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10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Grammaire,</w:t>
        </w:r>
        <w:r>
          <w:rPr>
            <w:rFonts w:ascii="Arial" w:hAnsi="Arial" w:cs="Arial" w:eastAsia="Arial"/>
            <w:sz w:val="14"/>
            <w:szCs w:val="14"/>
            <w:color w:val="2A3F55"/>
            <w:spacing w:val="27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bibliographie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9.35038pt;height:123.322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272" w:lineRule="auto"/>
        <w:ind w:left="5707" w:right="5475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Fabr</w:t>
      </w:r>
      <w:r>
        <w:rPr>
          <w:rFonts w:ascii="Arial" w:hAnsi="Arial" w:cs="Arial" w:eastAsia="Arial"/>
          <w:sz w:val="13"/>
          <w:szCs w:val="13"/>
          <w:color w:val="666600"/>
          <w:spacing w:val="3"/>
          <w:w w:val="100"/>
        </w:rPr>
        <w:t>e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-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d'Olivet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auteur</w:t>
      </w:r>
      <w:r>
        <w:rPr>
          <w:rFonts w:ascii="Arial" w:hAnsi="Arial" w:cs="Arial" w:eastAsia="Arial"/>
          <w:sz w:val="13"/>
          <w:szCs w:val="13"/>
          <w:color w:val="666600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du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58" w:right="470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VOCABULAIRE</w:t>
      </w:r>
      <w:r>
        <w:rPr>
          <w:rFonts w:ascii="Arial" w:hAnsi="Arial" w:cs="Arial" w:eastAsia="Arial"/>
          <w:sz w:val="19"/>
          <w:szCs w:val="19"/>
          <w:color w:val="3333F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RADICAL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5036" w:right="478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SILENCE</w:t>
      </w:r>
      <w:r>
        <w:rPr>
          <w:rFonts w:ascii="Arial" w:hAnsi="Arial" w:cs="Arial" w:eastAsia="Arial"/>
          <w:sz w:val="19"/>
          <w:szCs w:val="19"/>
          <w:color w:val="3333FF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SON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AU</w:t>
      </w:r>
      <w:r>
        <w:rPr>
          <w:rFonts w:ascii="Arial" w:hAnsi="Arial" w:cs="Arial" w:eastAsia="Arial"/>
          <w:sz w:val="19"/>
          <w:szCs w:val="19"/>
          <w:color w:val="3333FF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REGARD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40" w:lineRule="auto"/>
        <w:ind w:left="4994" w:right="4750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19"/>
          <w:szCs w:val="19"/>
          <w:color w:val="3333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RACINES</w:t>
      </w:r>
      <w:r>
        <w:rPr>
          <w:rFonts w:ascii="Arial" w:hAnsi="Arial" w:cs="Arial" w:eastAsia="Arial"/>
          <w:sz w:val="19"/>
          <w:szCs w:val="19"/>
          <w:color w:val="3333FF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IE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9"/>
          <w:szCs w:val="19"/>
          <w:color w:val="3333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PWH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142" w:right="1906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page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compile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hébraïques,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d'après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Fabr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-d'Olivet,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évoquant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directement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silence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center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35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81.272079pt;height:202.905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2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92.892998pt;margin-top:-2.025597pt;width:225.083pt;height:13.916pt;mso-position-horizontal-relative:page;mso-position-vertical-relative:paragraph;z-index:-354" coordorigin="1858,-41" coordsize="4502,278">
            <v:shape style="position:absolute;left:1858;top:-41;width:4502;height:278" coordorigin="1858,-41" coordsize="4502,278" path="m1858,-41l6360,-41,6360,238,1858,238,1858,-41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1.419597pt;width:12.706pt;height:10.285518pt;mso-position-horizontal-relative:page;mso-position-vertical-relative:paragraph;z-index:-349" type="#_x0000_t75">
            <v:imagedata r:id="rId1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Hé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6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absolue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manifestée,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l’Éternité,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l’Être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éternellement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vivant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Dieu.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333" w:right="54"/>
        <w:jc w:val="left"/>
        <w:tabs>
          <w:tab w:pos="83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02.684998pt;margin-top:3.025pt;width:13.916pt;height:7.26pt;mso-position-horizontal-relative:page;mso-position-vertical-relative:paragraph;z-index:-348" type="#_x0000_t75">
            <v:imagedata r:id="rId1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9.680669pt;height:9.68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laissé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perdre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intellectuelles,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développées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syriaque</w:t>
      </w:r>
      <w:r>
        <w:rPr>
          <w:rFonts w:ascii="Arial" w:hAnsi="Arial" w:cs="Arial" w:eastAsia="Arial"/>
          <w:sz w:val="14"/>
          <w:szCs w:val="14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samaritain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pict>
          <v:shape style="width:16.336634pt;height:10.285pt;mso-position-horizontal-relative:char;mso-position-vertical-relative:line" type="#_x0000_t75">
            <v:imagedata r:id="rId1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également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l’Être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absol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n’entend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7.545834pt;height:10.285979pt;mso-position-horizontal-relative:char;mso-position-vertical-relative:line" type="#_x0000_t75">
            <v:imagedata r:id="rId1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qu’une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cri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rassemblement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3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6.777pt;margin-top:-10.495885pt;width:191.199pt;height:22.387pt;mso-position-horizontal-relative:page;mso-position-vertical-relative:paragraph;z-index:-353" coordorigin="2536,-210" coordsize="3824,448">
            <v:shape style="position:absolute;left:2536;top:-210;width:3824;height:448" coordorigin="2536,-210" coordsize="3824,448" path="m2536,-210l6360,-210,6360,238,2536,238,2536,-210e" filled="t" fillcolor="#FFFFCC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9.890885pt;width:11.496025pt;height:18.756764pt;mso-position-horizontal-relative:page;mso-position-vertical-relative:paragraph;z-index:-347" type="#_x0000_t75">
            <v:imagedata r:id="rId1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Yod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Lamed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6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d’émission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prolongation.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7" w:lineRule="auto"/>
        <w:ind w:left="333" w:right="558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6.941669pt;height:12.101pt;mso-position-horizontal-relative:char;mso-position-vertical-relative:line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s’applique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guère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qu’à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sortie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dents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enfants,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diverses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formes.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2.100325pt;height:12.1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I°OL</w:t>
      </w:r>
      <w:r>
        <w:rPr>
          <w:rFonts w:ascii="Arial" w:hAnsi="Arial" w:cs="Arial" w:eastAsia="Arial"/>
          <w:sz w:val="14"/>
          <w:szCs w:val="14"/>
          <w:color w:val="FF0000"/>
          <w:spacing w:val="-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remplir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l’air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cris;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chant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d’allégresse,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jubilation.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69" w:right="-20"/>
        <w:jc w:val="left"/>
        <w:tabs>
          <w:tab w:pos="14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16.490997pt;margin-top:-8.555974pt;width:201.485pt;height:18.757pt;mso-position-horizontal-relative:page;mso-position-vertical-relative:paragraph;z-index:-352" coordorigin="2330,-171" coordsize="4030,375">
            <v:shape style="position:absolute;left:2330;top:-171;width:4030;height:375" coordorigin="2330,-171" coordsize="4030,375" path="m2330,-171l6360,-171,6360,204,2330,204,2330,-171e" filled="t" fillcolor="#E3E3E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0.891104pt;margin-top:-7.949974pt;width:49.614896pt;height:14.52093pt;mso-position-horizontal-relative:page;mso-position-vertical-relative:paragraph;z-index:-346" coordorigin="418,-159" coordsize="992,290">
            <v:shape style="position:absolute;left:418;top:-135;width:230;height:266" type="#_x0000_t75">
              <v:imagedata r:id="rId21" o:title=""/>
            </v:shape>
            <v:shape style="position:absolute;left:684;top:-159;width:218;height:290" type="#_x0000_t75">
              <v:imagedata r:id="rId22" o:title=""/>
            </v:shape>
            <v:shape style="position:absolute;left:938;top:-98;width:472;height:230" type="#_x0000_t75">
              <v:imagedata r:id="rId23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-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Kaph-Ayin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9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crachant.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21.331001pt;margin-top:-10.495788pt;width:196.645pt;height:22.387pt;mso-position-horizontal-relative:page;mso-position-vertical-relative:paragraph;z-index:-351" coordorigin="2427,-210" coordsize="3933,448">
            <v:shape style="position:absolute;left:2427;top:-210;width:3933;height:448" coordorigin="2427,-210" coordsize="3933,448" path="m2427,-210l6360,-210,6360,238,2427,238,2427,-210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9.890787pt;width:13.91627pt;height:18.756661pt;mso-position-horizontal-relative:page;mso-position-vertical-relative:paragraph;z-index:-345" type="#_x0000_t75">
            <v:imagedata r:id="rId2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-Ayin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LOH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2.992332pt;margin-top:11.283848pt;width:12.100669pt;height:29.04221pt;mso-position-horizontal-relative:page;mso-position-vertical-relative:paragraph;z-index:-344" coordorigin="660,226" coordsize="242,581">
            <v:shape style="position:absolute;left:660;top:226;width:242;height:278" type="#_x0000_t75">
              <v:imagedata r:id="rId25" o:title=""/>
            </v:shape>
            <v:shape style="position:absolute;left:720;top:552;width:157;height:254" type="#_x0000_t75">
              <v:imagedata r:id="rId26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hébreu.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33" w:right="-20"/>
        <w:jc w:val="left"/>
        <w:tabs>
          <w:tab w:pos="9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exprimer,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avide,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ardeur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dévorante.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40" w:lineRule="auto"/>
        <w:ind w:left="333" w:right="-20"/>
        <w:jc w:val="left"/>
        <w:tabs>
          <w:tab w:pos="9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idiomatique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articulé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inarticulé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qu’émet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modifie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langue;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-là,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100648pt;height:12.705554pt;mso-position-horizontal-relative:char;mso-position-vertical-relative:line" type="#_x0000_t75">
            <v:imagedata r:id="rId2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parle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9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aboye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question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homme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chien.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2.706pt;height:10.285023pt;mso-position-horizontal-relative:char;mso-position-vertical-relative:line" type="#_x0000_t75">
            <v:imagedata r:id="rId2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parole,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idiôm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8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6325pt;height:14.520722pt;mso-position-horizontal-relative:char;mso-position-vertical-relative:line" type="#_x0000_t75">
            <v:imagedata r:id="rId2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L.OO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gueule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béante,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abîme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dévorateur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engloutit,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absorbe,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dévor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8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4.389999pt;margin-top:-3.23488pt;width:213.587pt;height:15.127pt;mso-position-horizontal-relative:page;mso-position-vertical-relative:paragraph;z-index:-350" coordorigin="2088,-65" coordsize="4272,303">
            <v:shape style="position:absolute;left:2088;top:-65;width:4272;height:303" coordorigin="2088,-65" coordsize="4272,303" path="m2088,-65l6360,-65,6360,238,2088,238,2088,-65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2.630274pt;width:18.756761pt;height:11.495394pt;mso-position-horizontal-relative:page;mso-position-vertical-relative:paragraph;z-index:-343" type="#_x0000_t75">
            <v:imagedata r:id="rId3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-Het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MH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6" w:after="0" w:line="484" w:lineRule="auto"/>
        <w:ind w:left="333" w:right="206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claquant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mains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d’applaudir;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l'état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d’être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joyeux,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d’avoir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bonne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mine.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pict>
          <v:shape style="width:14.520325pt;height:9.680637pt;mso-position-horizontal-relative:char;mso-position-vertical-relative:line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claque,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applaudissement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l'embonpoint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corps;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bonne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humeu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89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16.490997pt;margin-top:.99964pt;width:201.485pt;height:15.732pt;mso-position-horizontal-relative:page;mso-position-vertical-relative:paragraph;z-index:-342" coordorigin="2330,20" coordsize="4030,315">
            <v:shape style="position:absolute;left:2330;top:20;width:4030;height:315" coordorigin="2330,20" coordsize="4030,315" path="m2330,20l6360,20,6360,335,2330,335,2330,20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22.706289pt;margin-top:1.60564pt;width:17.546712pt;height:14.521pt;mso-position-horizontal-relative:page;mso-position-vertical-relative:paragraph;z-index:-336" type="#_x0000_t75">
            <v:imagedata r:id="rId3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lamed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ML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333" w:right="6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65.335999pt;margin-top:-3.228599pt;width:13.916pt;height:12.1pt;mso-position-horizontal-relative:page;mso-position-vertical-relative:paragraph;z-index:-335" type="#_x0000_t75">
            <v:imagedata r:id="rId3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extérieure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passive,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23"/>
          <w:w w:val="100"/>
        </w:rPr>
        <w:t> </w:t>
      </w:r>
      <w:hyperlink r:id="rId34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  <w:t>L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élévation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étendue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laquelle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s’attachent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continuité,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plénitude,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continu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allant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commencement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fin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accessoires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locution,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élocution,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éloquence,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narration,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68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79.582001pt;margin-top:-3.235308pt;width:238.394pt;height:15.127pt;mso-position-horizontal-relative:page;mso-position-vertical-relative:paragraph;z-index:-341" coordorigin="1592,-65" coordsize="4768,303">
            <v:shape style="position:absolute;left:1592;top:-65;width:4768;height:303" coordorigin="1592,-65" coordsize="4768,303" path="m1592,-65l6360,-65,6360,238,1592,238,1592,-65e" filled="t" fillcolor="#E3E3E3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2.6303pt;width:13.91627pt;height:11.495992pt;mso-position-horizontal-relative:page;mso-position-vertical-relative:paragraph;z-index:-334" type="#_x0000_t75">
            <v:imagedata r:id="rId3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-Bet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NB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33" w:right="60"/>
        <w:jc w:val="left"/>
        <w:tabs>
          <w:tab w:pos="25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11.045998pt;margin-top:-.814279pt;width:14.520718pt;height:9.680302pt;mso-position-horizontal-relative:page;mso-position-vertical-relative:paragraph;z-index:-333" type="#_x0000_t75">
            <v:imagedata r:id="rId3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mystérieuse</w:t>
      </w:r>
      <w:r>
        <w:rPr>
          <w:rFonts w:ascii="Arial" w:hAnsi="Arial" w:cs="Arial" w:eastAsia="Arial"/>
          <w:sz w:val="14"/>
          <w:szCs w:val="14"/>
          <w:color w:val="000000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A°OB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s’étant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produite,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naissance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nouvelle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émanent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d’inspiration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divine,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théophanie,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prophétie;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suite,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d’exaltation,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d’extase,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ravissement,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trouble,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d'horreur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religieuse.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7" w:lineRule="auto"/>
        <w:ind w:left="333" w:right="38"/>
        <w:jc w:val="left"/>
        <w:tabs>
          <w:tab w:pos="63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03.454987pt;margin-top:18.757488pt;width:13.916167pt;height:12.10064pt;mso-position-horizontal-relative:page;mso-position-vertical-relative:paragraph;z-index:-332" type="#_x0000_t75">
            <v:imagedata r:id="rId3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125669pt;height:11.496166pt;mso-position-horizontal-relative:char;mso-position-vertical-relative:line" type="#_x0000_t75">
            <v:imagedata r:id="rId3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indique,.en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frémissement</w:t>
      </w:r>
      <w:r>
        <w:rPr>
          <w:rFonts w:ascii="Arial" w:hAnsi="Arial" w:cs="Arial" w:eastAsia="Arial"/>
          <w:sz w:val="14"/>
          <w:szCs w:val="14"/>
          <w:spacing w:val="-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extérieur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causé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intérieure.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idiomatique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pict>
          <v:shape style="width:15.125937pt;height:11.496166pt;mso-position-horizontal-relative:char;mso-position-vertical-relative:line" type="#_x0000_t75">
            <v:imagedata r:id="rId3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cri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soudain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jette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homme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animal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vivement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ému.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l'aboi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chien.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</w:t>
      </w:r>
      <w:r>
        <w:rPr>
          <w:rFonts w:ascii="Arial" w:hAnsi="Arial" w:cs="Arial" w:eastAsia="Arial"/>
          <w:sz w:val="14"/>
          <w:szCs w:val="14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8.756112pt;height:16.94164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annonce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volonté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ciel,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prophétise.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9" w:lineRule="exact"/>
        <w:ind w:left="333" w:right="-20"/>
        <w:jc w:val="left"/>
        <w:tabs>
          <w:tab w:pos="44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07.855057pt;margin-top:1.815051pt;width:11.496166pt;height:7.260736pt;mso-position-horizontal-relative:page;mso-position-vertical-relative:paragraph;z-index:-331" type="#_x0000_t75">
            <v:imagedata r:id="rId4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mot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hébreu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1"/>
        </w:rPr>
        <w:pict>
          <v:shape style="width:18.756608pt;height:9.075787pt;mso-position-horizontal-relative:char;mso-position-vertical-relative:line" type="#_x0000_t75">
            <v:imagedata r:id="rId4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position w:val="-1"/>
        </w:rPr>
        <w:t>NBIA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  <w:position w:val="-1"/>
        </w:rPr>
        <w:t>prophèt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-3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position w:val="-1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s’agit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ici,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position w:val="-1"/>
        </w:rPr>
        <w:pict>
          <v:shape style="width:9.68pt;height:9.075787pt;mso-position-horizontal-relative:char;mso-position-vertical-relative:line" type="#_x0000_t75">
            <v:imagedata r:id="rId4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0"/>
          <w:position w:val="-1"/>
        </w:rPr>
      </w:r>
      <w:hyperlink r:id="rId44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2A3F55"/>
            <w:position w:val="-1"/>
          </w:rPr>
          <w:t>I</w:t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  <w:u w:val="single" w:color="2A3F55"/>
            <w:position w:val="-1"/>
          </w:rPr>
          <w:t>A</w:t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  <w:u w:val="single" w:color="2A3F55"/>
            <w:position w:val="-1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  <w:position w:val="-1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8"/>
            <w:w w:val="100"/>
            <w:position w:val="-1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1"/>
        </w:rPr>
        <w:t>divine.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4" w:lineRule="auto"/>
        <w:ind w:left="333" w:right="58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0325pt;height:7.865793pt;mso-position-horizontal-relative:char;mso-position-vertical-relative:line" type="#_x0000_t75">
            <v:imagedata r:id="rId4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parler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inspiration,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produire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dehors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l’esprit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rempli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divulgation,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fructification,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germinatio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dernier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2.1pt;height:9.07592pt;mso-position-horizontal-relative:char;mso-position-vertical-relative:line" type="#_x0000_t75">
            <v:imagedata r:id="rId4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2"/>
          <w:w w:val="100"/>
        </w:rPr>
      </w:r>
      <w:hyperlink r:id="rId47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AB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-2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simplement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6.655615pt;height:7.865798pt;mso-position-horizontal-relative:char;mso-position-vertical-relative:line" type="#_x0000_t75">
            <v:imagedata r:id="rId4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adjonction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initiale.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56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Ayin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U.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H.</w:t>
      </w:r>
      <w:r>
        <w:rPr>
          <w:rFonts w:ascii="Arial" w:hAnsi="Arial" w:cs="Arial" w:eastAsia="Arial"/>
          <w:sz w:val="14"/>
          <w:szCs w:val="14"/>
          <w:color w:val="FF000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Wh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33" w:right="6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7.365999pt;margin-top:-41.126064pt;width:157.106pt;height:32.463pt;mso-position-horizontal-relative:page;mso-position-vertical-relative:paragraph;z-index:-340" coordorigin="347,-823" coordsize="3142,649">
            <v:group style="position:absolute;left:357;top:-813;width:3122;height:629" coordorigin="357,-813" coordsize="3122,629">
              <v:shape style="position:absolute;left:357;top:-813;width:3122;height:629" coordorigin="357,-813" coordsize="3122,629" path="m357,-813l3479,-813,3479,-183,357,-183,357,-813e" filled="t" fillcolor="#FFFFF0" stroked="f">
                <v:path arrowok="t"/>
                <v:fill/>
              </v:shape>
              <v:shape style="position:absolute;left:369;top:-655;width:194;height:266" type="#_x0000_t75">
                <v:imagedata r:id="rId49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doit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considéré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voyelle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l’intérieur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l’oreille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devient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confus,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sourds,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inappréciables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profonds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harmonie.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consonnante,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gutturale,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cavité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poitrine.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l’un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l’autre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vide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néant.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voyelle,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c'est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8" w:lineRule="exact"/>
        <w:ind w:left="333" w:right="139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sign</w:t>
      </w:r>
      <w:r>
        <w:rPr>
          <w:rFonts w:ascii="Arial" w:hAnsi="Arial" w:cs="Arial" w:eastAsia="Arial"/>
          <w:sz w:val="14"/>
          <w:szCs w:val="14"/>
          <w:spacing w:val="4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0"/>
          <w:position w:val="-1"/>
        </w:rPr>
        <w:pict>
          <v:shape style="width:7.259988pt;height:9.680757pt;mso-position-horizontal-relative:char;mso-position-vertical-relative:line" type="#_x0000_t75">
            <v:imagedata r:id="rId5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position w:val="-1"/>
        </w:rPr>
        <w:t>.Waw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considéré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relations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purement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physiques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qualité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consonne,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courbe,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faux,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pervers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-1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position w:val="-1"/>
        </w:rPr>
        <w:t>mauvais.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56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0.220001pt;margin-top:-9.890576pt;width:136.744pt;height:29.043pt;mso-position-horizontal-relative:page;mso-position-vertical-relative:paragraph;z-index:-339" coordorigin="1204,-198" coordsize="2735,581">
            <v:shape style="position:absolute;left:1204;top:-198;width:2735;height:581" coordorigin="1204,-198" coordsize="2735,581" path="m1204,-198l3939,-198,3939,383,1204,383,1204,-19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2.025199pt;width:9.68084pt;height:10.890623pt;mso-position-horizontal-relative:page;mso-position-vertical-relative:paragraph;z-index:-330" type="#_x0000_t75">
            <v:imagedata r:id="rId5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P.PH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left="333" w:right="5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labiale,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possède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articulations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distinctes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pict>
          <v:shape style="width:8.470859pt;height:7.260617pt;mso-position-horizontal-relative:char;mso-position-vertical-relative:line" type="#_x0000_t75">
            <v:imagedata r:id="rId5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3"/>
          <w:w w:val="100"/>
        </w:rPr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Bet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renforcement;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seconde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pict>
          <v:shape style="width:6.050613pt;height:9.680346pt;mso-position-horizontal-relative:char;mso-position-vertical-relative:line" type="#_x0000_t75">
            <v:imagedata r:id="rId53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</w:t>
      </w:r>
      <w:r>
        <w:rPr>
          <w:rFonts w:ascii="Arial" w:hAnsi="Arial" w:cs="Arial" w:eastAsia="Arial"/>
          <w:sz w:val="14"/>
          <w:szCs w:val="14"/>
          <w:color w:val="FF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devenu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prononcé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bouche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l’homme,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bel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attribut,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pensées.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parole,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rapport.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l’emploie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article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prouve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qu’une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Égyptiens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l’employait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qualité,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confondait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analogu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pict>
          <v:shape style="width:8.47082pt;height:7.26031pt;mso-position-horizontal-relative:char;mso-position-vertical-relative:line" type="#_x0000_t75">
            <v:imagedata r:id="rId54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affectation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particulière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prononciation.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-être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certain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dialecte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l’admettait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tête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article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emphatique,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remplacement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pict>
          <v:shape style="width:14.521pt;height:8.470445pt;mso-position-horizontal-relative:char;mso-position-vertical-relative:line" type="#_x0000_t75">
            <v:imagedata r:id="rId55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d’autant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probable,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existe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assez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quantité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mots,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resté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tel,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remarquerai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notes.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45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0.220001pt;margin-top:-9.891185pt;width:136.744pt;height:29.043pt;mso-position-horizontal-relative:page;mso-position-vertical-relative:paragraph;z-index:-338" coordorigin="1204,-198" coordsize="2735,581">
            <v:shape style="position:absolute;left:1204;top:-198;width:2735;height:581" coordorigin="1204,-198" coordsize="2735,581" path="m1204,-198l3939,-198,3939,383,1204,383,1204,-19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2.025169pt;width:16.941577pt;height:10.890985pt;mso-position-horizontal-relative:page;mso-position-vertical-relative:paragraph;z-index:-329" type="#_x0000_t75">
            <v:imagedata r:id="rId5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PHEH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1" w:lineRule="auto"/>
        <w:ind w:left="333" w:right="13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l’analogue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2.10062pt;height:7.865798pt;mso-position-horizontal-relative:char;mso-position-vertical-relative:line" type="#_x0000_t75">
            <v:imagedata r:id="rId5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PA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particulièrement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hébreu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désigner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emphase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veut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distinguer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temps,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fixe;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-même,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ic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-même,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cette,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ces.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9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6.655674pt;margin-top:-1.90495pt;width:13.311325pt;height:8.470859pt;mso-position-horizontal-relative:page;mso-position-vertical-relative:paragraph;z-index:-328" type="#_x0000_t75">
            <v:imagedata r:id="rId5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bouche,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l'haleine,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voi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parole,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l'éloquence,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l'inspiration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oratoire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ouvertur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bouche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bouchée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mode,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cour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parole.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8.470669pt;height:10.890904pt;mso-position-horizontal-relative:char;mso-position-vertical-relative:line" type="#_x0000_t75">
            <v:imagedata r:id="rId5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offre,</w:t>
      </w:r>
      <w:r>
        <w:rPr>
          <w:rFonts w:ascii="Arial" w:hAnsi="Arial" w:cs="Arial" w:eastAsia="Arial"/>
          <w:sz w:val="14"/>
          <w:szCs w:val="14"/>
          <w:spacing w:val="15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général,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l’hébreu.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69.295998pt;margin-top:-9.890979pt;width:127.668pt;height:29.043pt;mso-position-horizontal-relative:page;mso-position-vertical-relative:paragraph;z-index:-337" coordorigin="1386,-198" coordsize="2553,581">
            <v:shape style="position:absolute;left:1386;top:-198;width:2553;height:581" coordorigin="1386,-198" coordsize="2553,581" path="m1386,-198l3939,-198,3939,383,1386,383,1386,-19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2.024979pt;width:18.151700pt;height:10.890924pt;mso-position-horizontal-relative:page;mso-position-vertical-relative:paragraph;z-index:-327" type="#_x0000_t75">
            <v:imagedata r:id="rId6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PHEH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68" w:lineRule="auto"/>
        <w:ind w:left="333" w:right="237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retire,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s’étend,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haleine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déploie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envelopper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saisir,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file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pict>
          <v:shape style="width:16.941325pt;height:9.075192pt;mso-position-horizontal-relative:char;mso-position-vertical-relative:line" type="#_x0000_t75">
            <v:imagedata r:id="rId6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PH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administratio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administrateur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état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gouvernemen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0.891104pt;height:13.311305pt;mso-position-horizontal-relative:char;mso-position-vertical-relative:line" type="#_x0000_t75">
            <v:imagedata r:id="rId6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onomatopéeet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idiomatique,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sifflement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voix,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ronflement,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respiration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forte,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râle.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Lorsque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renforce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33" w:right="-20"/>
        <w:jc w:val="left"/>
        <w:tabs>
          <w:tab w:pos="9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4.807514pt;margin-top:-4.445357pt;width:10.890485pt;height:13.310995pt;mso-position-horizontal-relative:page;mso-position-vertical-relative:paragraph;z-index:-325" type="#_x0000_t75">
            <v:imagedata r:id="rId6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-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gue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-pent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pièg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5" w:lineRule="auto"/>
        <w:ind w:left="333" w:right="188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0325pt;height:10.890418pt;mso-position-horizontal-relative:char;mso-position-vertical-relative:line" type="#_x0000_t75">
            <v:imagedata r:id="rId6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P.O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aspirer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expire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respire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souffle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inspire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communiquer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volonté,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gouverner</w:t>
      </w:r>
      <w:r>
        <w:rPr>
          <w:rFonts w:ascii="Arial" w:hAnsi="Arial" w:cs="Arial" w:eastAsia="Arial"/>
          <w:sz w:val="14"/>
          <w:szCs w:val="14"/>
          <w:color w:val="000000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pict>
          <v:shape style="width:15.731325pt;height:8.470087pt;mso-position-horizontal-relative:char;mso-position-vertical-relative:line" type="#_x0000_t75">
            <v:imagedata r:id="rId6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PHZ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souffl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légéret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instabl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1" w:after="0" w:line="197" w:lineRule="exact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21.782209pt;height:8.470858pt;mso-position-horizontal-relative:char;mso-position-vertical-relative:line" type="#_x0000_t75">
            <v:imagedata r:id="rId6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PHTh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bâillement,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hiatus,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tro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159" w:lineRule="exact"/>
        <w:ind w:left="72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80.792pt;margin-top:-9.89068pt;width:116.172pt;height:29.043pt;mso-position-horizontal-relative:page;mso-position-vertical-relative:paragraph;z-index:-326" coordorigin="1616,-198" coordsize="2323,581">
            <v:shape style="position:absolute;left:1616;top:-198;width:2323;height:581" coordorigin="1616,-198" coordsize="2323,581" path="m1616,-198l3939,-198,3939,383,1616,383,1616,-198e" filled="t" fillcolor="#E1E1E1" stroked="f">
              <v:path arrowok="t"/>
              <v:fill/>
            </v:shape>
          </v:group>
          <w10:wrap type="none"/>
        </w:pict>
      </w:r>
      <w:r>
        <w:rPr/>
        <w:pict>
          <v:shape style="position:absolute;margin-left:18.471001pt;margin-top:-2.025203pt;width:15.731454pt;height:10.891104pt;mso-position-horizontal-relative:page;mso-position-vertical-relative:paragraph;z-index:-324" type="#_x0000_t75">
            <v:imagedata r:id="rId6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  <w:b/>
          <w:bCs/>
        </w:rPr>
        <w:t>PHWh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556" w:lineRule="auto"/>
        <w:ind w:left="333" w:right="151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cri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poussé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animal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gueule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béante.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clameur;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métaphore,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diffusion.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8.151669pt;height:12.101pt;mso-position-horizontal-relative:char;mso-position-vertical-relative:line" type="#_x0000_t75">
            <v:imagedata r:id="rId6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cri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pasteurs.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sectPr>
      <w:pgMar w:header="88" w:footer="17" w:top="280" w:bottom="200" w:left="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291.643859pt;height:9.2607pt;mso-position-horizontal-relative:page;mso-position-vertical-relative:page;z-index:-354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file:///C|/Users/jeanp/Desktop/Le%20silence%20et%20le%20son%203..html[19/10/2022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18:44:41]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64.913969pt;height:9.2607pt;mso-position-horizontal-relative:page;mso-position-vertical-relative:page;z-index:-355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silence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son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3.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http://www.aeram.fr/index.html" TargetMode="External"/><Relationship Id="rId10" Type="http://schemas.openxmlformats.org/officeDocument/2006/relationships/hyperlink" Target="http://www.aeram.fr/grammaire/grammaire_bibliographie.html" TargetMode="External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hyperlink" Target="http://www.aeram.fr/grammaire/aleph.html#al" TargetMode="External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image" Target="media/image31.png"/><Relationship Id="rId41" Type="http://schemas.openxmlformats.org/officeDocument/2006/relationships/image" Target="media/image32.png"/><Relationship Id="rId42" Type="http://schemas.openxmlformats.org/officeDocument/2006/relationships/image" Target="media/image33.png"/><Relationship Id="rId43" Type="http://schemas.openxmlformats.org/officeDocument/2006/relationships/image" Target="media/image34.png"/><Relationship Id="rId44" Type="http://schemas.openxmlformats.org/officeDocument/2006/relationships/hyperlink" Target="http://www.aeram.fr/grammaire/yod.html#ia" TargetMode="External"/><Relationship Id="rId45" Type="http://schemas.openxmlformats.org/officeDocument/2006/relationships/image" Target="media/image35.png"/><Relationship Id="rId46" Type="http://schemas.openxmlformats.org/officeDocument/2006/relationships/image" Target="media/image36.png"/><Relationship Id="rId47" Type="http://schemas.openxmlformats.org/officeDocument/2006/relationships/hyperlink" Target="http://www.aeram.fr/grammaire/aleph.html#ab" TargetMode="External"/><Relationship Id="rId48" Type="http://schemas.openxmlformats.org/officeDocument/2006/relationships/image" Target="media/image37.png"/><Relationship Id="rId49" Type="http://schemas.openxmlformats.org/officeDocument/2006/relationships/image" Target="media/image38.png"/><Relationship Id="rId50" Type="http://schemas.openxmlformats.org/officeDocument/2006/relationships/image" Target="media/image39.png"/><Relationship Id="rId51" Type="http://schemas.openxmlformats.org/officeDocument/2006/relationships/image" Target="media/image40.png"/><Relationship Id="rId52" Type="http://schemas.openxmlformats.org/officeDocument/2006/relationships/image" Target="media/image41.png"/><Relationship Id="rId53" Type="http://schemas.openxmlformats.org/officeDocument/2006/relationships/image" Target="media/image42.png"/><Relationship Id="rId54" Type="http://schemas.openxmlformats.org/officeDocument/2006/relationships/image" Target="media/image43.png"/><Relationship Id="rId55" Type="http://schemas.openxmlformats.org/officeDocument/2006/relationships/image" Target="media/image44.png"/><Relationship Id="rId56" Type="http://schemas.openxmlformats.org/officeDocument/2006/relationships/image" Target="media/image45.png"/><Relationship Id="rId57" Type="http://schemas.openxmlformats.org/officeDocument/2006/relationships/image" Target="media/image46.png"/><Relationship Id="rId58" Type="http://schemas.openxmlformats.org/officeDocument/2006/relationships/image" Target="media/image47.png"/><Relationship Id="rId59" Type="http://schemas.openxmlformats.org/officeDocument/2006/relationships/image" Target="media/image48.png"/><Relationship Id="rId60" Type="http://schemas.openxmlformats.org/officeDocument/2006/relationships/image" Target="media/image49.png"/><Relationship Id="rId61" Type="http://schemas.openxmlformats.org/officeDocument/2006/relationships/image" Target="media/image50.png"/><Relationship Id="rId62" Type="http://schemas.openxmlformats.org/officeDocument/2006/relationships/image" Target="media/image51.png"/><Relationship Id="rId63" Type="http://schemas.openxmlformats.org/officeDocument/2006/relationships/image" Target="media/image52.png"/><Relationship Id="rId64" Type="http://schemas.openxmlformats.org/officeDocument/2006/relationships/image" Target="media/image53.png"/><Relationship Id="rId65" Type="http://schemas.openxmlformats.org/officeDocument/2006/relationships/image" Target="media/image54.png"/><Relationship Id="rId66" Type="http://schemas.openxmlformats.org/officeDocument/2006/relationships/image" Target="media/image55.png"/><Relationship Id="rId67" Type="http://schemas.openxmlformats.org/officeDocument/2006/relationships/image" Target="media/image56.png"/><Relationship Id="rId68" Type="http://schemas.openxmlformats.org/officeDocument/2006/relationships/image" Target="media/image5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aeram</dc:creator>
  <cp:keywords>racines hébraïques, vocabulaire radical</cp:keywords>
  <dc:subject>grammaire hébraîque</dc:subject>
  <dc:title>Le silence et le son dans les racines hébraîques IE à PWh</dc:title>
  <dcterms:created xsi:type="dcterms:W3CDTF">2022-10-19T18:48:36Z</dcterms:created>
  <dcterms:modified xsi:type="dcterms:W3CDTF">2022-10-19T18:48:36Z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LastSaved">
    <vt:filetime>2022-10-19T00:00:00Z</vt:filetime>
  </property>
</Properties>
</file>